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0E95" w:rsidRPr="00B54258" w:rsidRDefault="002D0E95" w:rsidP="002D0E95">
      <w:r w:rsidRPr="00B54258">
        <w:rPr>
          <w:rFonts w:hint="eastAsia"/>
        </w:rPr>
        <w:t>様式第９号</w:t>
      </w:r>
    </w:p>
    <w:p w:rsidR="002D0E95" w:rsidRPr="00B54258" w:rsidRDefault="002D0E95" w:rsidP="002D0E95">
      <w:pPr>
        <w:jc w:val="center"/>
      </w:pPr>
      <w:r w:rsidRPr="00B54258">
        <w:rPr>
          <w:rFonts w:hint="eastAsia"/>
        </w:rPr>
        <w:t>法定外道路工事等施工承認申請取下届出書</w:t>
      </w:r>
    </w:p>
    <w:p w:rsidR="002D0E95" w:rsidRPr="00B54258" w:rsidRDefault="002D0E95" w:rsidP="002D0E95">
      <w:pPr>
        <w:ind w:rightChars="100" w:right="252"/>
        <w:jc w:val="right"/>
      </w:pPr>
      <w:r w:rsidRPr="00B54258">
        <w:rPr>
          <w:rFonts w:hint="eastAsia"/>
        </w:rPr>
        <w:t>年　　月　　日</w:t>
      </w:r>
    </w:p>
    <w:p w:rsidR="002D0E95" w:rsidRPr="00B54258" w:rsidRDefault="002D0E95" w:rsidP="002D0E95">
      <w:r w:rsidRPr="00B54258">
        <w:rPr>
          <w:rFonts w:hint="eastAsia"/>
        </w:rPr>
        <w:t>（あて先）千葉市長</w:t>
      </w:r>
    </w:p>
    <w:p w:rsidR="002D0E95" w:rsidRPr="00B54258" w:rsidRDefault="002D0E95" w:rsidP="002D0E95">
      <w:pPr>
        <w:ind w:leftChars="1400" w:left="3528"/>
      </w:pPr>
      <w:r w:rsidRPr="00B54258">
        <w:rPr>
          <w:rFonts w:hint="eastAsia"/>
        </w:rPr>
        <w:t>届出者　郵便番号</w:t>
      </w:r>
    </w:p>
    <w:p w:rsidR="002D0E95" w:rsidRDefault="002D0E95" w:rsidP="002D0E95">
      <w:pPr>
        <w:ind w:leftChars="1800" w:left="4535"/>
      </w:pPr>
      <w:r w:rsidRPr="00B54258">
        <w:rPr>
          <w:rFonts w:hint="eastAsia"/>
        </w:rPr>
        <w:t>住所</w:t>
      </w:r>
    </w:p>
    <w:p w:rsidR="002D0E95" w:rsidRPr="0072480E" w:rsidRDefault="002D0E95" w:rsidP="0072480E">
      <w:pPr>
        <w:spacing w:line="240" w:lineRule="exact"/>
        <w:ind w:leftChars="1800" w:left="4535"/>
        <w:rPr>
          <w:sz w:val="16"/>
          <w:szCs w:val="16"/>
        </w:rPr>
      </w:pPr>
      <w:r w:rsidRPr="00B54258">
        <w:rPr>
          <w:rFonts w:hint="eastAsia"/>
        </w:rPr>
        <w:t>氏名</w:t>
      </w:r>
    </w:p>
    <w:p w:rsidR="002D0E95" w:rsidRPr="00B54258" w:rsidRDefault="002D0E95" w:rsidP="002D0E95">
      <w:pPr>
        <w:ind w:leftChars="1800" w:left="4535"/>
      </w:pPr>
      <w:r w:rsidRPr="00B54258">
        <w:rPr>
          <w:rFonts w:hint="eastAsia"/>
        </w:rPr>
        <w:t>担当者</w:t>
      </w:r>
    </w:p>
    <w:p w:rsidR="002D0E95" w:rsidRDefault="002D0E95" w:rsidP="002D0E95">
      <w:pPr>
        <w:ind w:leftChars="1800" w:left="4535"/>
      </w:pPr>
      <w:r>
        <w:rPr>
          <w:rFonts w:hint="eastAsia"/>
        </w:rPr>
        <w:t>連絡先</w:t>
      </w:r>
      <w:r w:rsidRPr="00B54258">
        <w:rPr>
          <w:rFonts w:hint="eastAsia"/>
        </w:rPr>
        <w:t>電話番号</w:t>
      </w:r>
    </w:p>
    <w:p w:rsidR="002D0E95" w:rsidRDefault="002D0E95" w:rsidP="002D0E95">
      <w:pPr>
        <w:ind w:leftChars="1800" w:left="4535"/>
      </w:pPr>
      <w:r>
        <w:rPr>
          <w:rFonts w:hint="eastAsia"/>
        </w:rPr>
        <w:t>連絡先電子メールアドレス</w:t>
      </w:r>
    </w:p>
    <w:p w:rsidR="002D0E95" w:rsidRDefault="002D0E95" w:rsidP="002D0E95">
      <w:pPr>
        <w:ind w:leftChars="1800" w:left="4535"/>
        <w:rPr>
          <w:u w:val="single"/>
        </w:rPr>
      </w:pPr>
      <w:r w:rsidRPr="00467D0F">
        <w:rPr>
          <w:rFonts w:hint="eastAsia"/>
          <w:u w:val="single"/>
        </w:rPr>
        <w:t xml:space="preserve">　　　　　　　　</w:t>
      </w:r>
      <w:r>
        <w:rPr>
          <w:rFonts w:hint="eastAsia"/>
          <w:u w:val="single"/>
        </w:rPr>
        <w:t>＠</w:t>
      </w:r>
      <w:r w:rsidRPr="00467D0F">
        <w:rPr>
          <w:rFonts w:hint="eastAsia"/>
          <w:u w:val="single"/>
        </w:rPr>
        <w:t xml:space="preserve">　　　　　　</w:t>
      </w:r>
    </w:p>
    <w:p w:rsidR="0072480E" w:rsidRDefault="0072480E" w:rsidP="002D0E95">
      <w:pPr>
        <w:ind w:leftChars="1800" w:left="4535"/>
        <w:rPr>
          <w:u w:val="single"/>
        </w:rPr>
      </w:pPr>
    </w:p>
    <w:p w:rsidR="0072480E" w:rsidRPr="00467D0F" w:rsidRDefault="0072480E" w:rsidP="002D0E95">
      <w:pPr>
        <w:ind w:leftChars="1800" w:left="4535"/>
        <w:rPr>
          <w:u w:val="single"/>
        </w:rPr>
      </w:pPr>
    </w:p>
    <w:p w:rsidR="002D0E95" w:rsidRPr="00B54258" w:rsidRDefault="002D0E95" w:rsidP="002D0E95"/>
    <w:p w:rsidR="002D0E95" w:rsidRPr="00B54258" w:rsidRDefault="002D0E95" w:rsidP="002D0E95">
      <w:r w:rsidRPr="00B54258">
        <w:rPr>
          <w:rFonts w:hint="eastAsia"/>
        </w:rPr>
        <w:t xml:space="preserve">　　　　　年　　月　　日付けでした法定外道路に関する工事等の承認の申請を下記のとおり取り下げたいので、千葉市法定外道路条例施行規則第５条第６項の規定により届け出ます。</w:t>
      </w:r>
    </w:p>
    <w:p w:rsidR="002D0E95" w:rsidRPr="00B54258" w:rsidRDefault="002D0E95" w:rsidP="002D0E95">
      <w:pPr>
        <w:jc w:val="center"/>
      </w:pPr>
      <w:r w:rsidRPr="00B54258">
        <w:rPr>
          <w:rFonts w:hint="eastAsia"/>
        </w:rPr>
        <w:t>記</w:t>
      </w:r>
    </w:p>
    <w:p w:rsidR="002D0E95" w:rsidRPr="00B54258" w:rsidRDefault="002D0E95" w:rsidP="002D0E95">
      <w:r w:rsidRPr="00B54258">
        <w:rPr>
          <w:rFonts w:hint="eastAsia"/>
        </w:rPr>
        <w:t>１　受付年月日・番号　　　　　年　　月　　日　　第　　　　号</w:t>
      </w:r>
    </w:p>
    <w:p w:rsidR="002D0E95" w:rsidRPr="00B54258" w:rsidRDefault="002D0E95" w:rsidP="002D0E95"/>
    <w:p w:rsidR="002D0E95" w:rsidRPr="00B54258" w:rsidRDefault="002D0E95" w:rsidP="002D0E95">
      <w:r w:rsidRPr="00B54258">
        <w:rPr>
          <w:rFonts w:hint="eastAsia"/>
        </w:rPr>
        <w:t>２　工事等施工箇所　　　　　区</w:t>
      </w:r>
    </w:p>
    <w:p w:rsidR="002D0E95" w:rsidRPr="00B54258" w:rsidRDefault="002D0E95" w:rsidP="002D0E95"/>
    <w:p w:rsidR="002D0E95" w:rsidRPr="00B54258" w:rsidRDefault="002D0E95" w:rsidP="002D0E95">
      <w:r w:rsidRPr="00B54258">
        <w:rPr>
          <w:rFonts w:hint="eastAsia"/>
        </w:rPr>
        <w:t>３　工事等施工業者</w:t>
      </w:r>
    </w:p>
    <w:p w:rsidR="002D0E95" w:rsidRPr="00B54258" w:rsidRDefault="002D0E95" w:rsidP="002D0E95"/>
    <w:p w:rsidR="002D0E95" w:rsidRPr="00B54258" w:rsidRDefault="002D0E95" w:rsidP="002D0E95">
      <w:r w:rsidRPr="00B54258">
        <w:rPr>
          <w:rFonts w:hint="eastAsia"/>
        </w:rPr>
        <w:t>４　取下げの理由</w:t>
      </w:r>
    </w:p>
    <w:p w:rsidR="002D0E95" w:rsidRPr="00B54258" w:rsidRDefault="002D0E95" w:rsidP="002D0E95"/>
    <w:p w:rsidR="002D0E95" w:rsidRPr="00B54258" w:rsidRDefault="002D0E95" w:rsidP="002D0E95"/>
    <w:p w:rsidR="002D0E95" w:rsidRPr="00B54258" w:rsidRDefault="002D0E95" w:rsidP="002D0E95"/>
    <w:p w:rsidR="002D0E95" w:rsidRPr="00B54258" w:rsidRDefault="002D0E95" w:rsidP="002D0E95"/>
    <w:p w:rsidR="002D0E95" w:rsidRDefault="002D0E95" w:rsidP="002D0E95">
      <w:r w:rsidRPr="00B54258">
        <w:rPr>
          <w:rFonts w:hint="eastAsia"/>
        </w:rPr>
        <w:t>注　届出者が法人である場合は、「住所」の欄に主たる事務所の所在地を、「氏</w:t>
      </w:r>
    </w:p>
    <w:p w:rsidR="002D0E95" w:rsidRDefault="002D0E95" w:rsidP="002D0E95">
      <w:pPr>
        <w:ind w:firstLineChars="100" w:firstLine="252"/>
      </w:pPr>
      <w:r w:rsidRPr="00B54258">
        <w:rPr>
          <w:rFonts w:hint="eastAsia"/>
        </w:rPr>
        <w:t>名」の欄に名称及び代表者の氏名を、「担当者」の欄に所属及び氏名を、それ</w:t>
      </w:r>
    </w:p>
    <w:p w:rsidR="002D0E95" w:rsidRPr="009B10FC" w:rsidRDefault="002D0E95" w:rsidP="00EE0F34">
      <w:pPr>
        <w:ind w:firstLineChars="100" w:firstLine="252"/>
        <w:rPr>
          <w:rFonts w:hint="eastAsia"/>
        </w:rPr>
      </w:pPr>
      <w:r w:rsidRPr="00B54258">
        <w:rPr>
          <w:rFonts w:hint="eastAsia"/>
        </w:rPr>
        <w:t>ぞれ記載すること。</w:t>
      </w:r>
      <w:bookmarkStart w:id="0" w:name="_GoBack"/>
      <w:bookmarkEnd w:id="0"/>
    </w:p>
    <w:sectPr w:rsidR="002D0E95" w:rsidRPr="009B10FC" w:rsidSect="00144585">
      <w:footerReference w:type="default" r:id="rId7"/>
      <w:pgSz w:w="11907" w:h="16839" w:code="9"/>
      <w:pgMar w:top="1418" w:right="1418" w:bottom="1560" w:left="1418" w:header="851" w:footer="992" w:gutter="0"/>
      <w:pgNumType w:fmt="numberInDash" w:start="74"/>
      <w:cols w:space="425"/>
      <w:docGrid w:type="linesAndChars" w:linePitch="364" w:charSpace="24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92D76" w:rsidRDefault="00892D76" w:rsidP="002C134F">
      <w:r>
        <w:separator/>
      </w:r>
    </w:p>
  </w:endnote>
  <w:endnote w:type="continuationSeparator" w:id="0">
    <w:p w:rsidR="00892D76" w:rsidRDefault="00892D76" w:rsidP="002C13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0182" w:rsidRDefault="00F70182">
    <w:pPr>
      <w:pStyle w:val="a6"/>
      <w:jc w:val="center"/>
    </w:pPr>
  </w:p>
  <w:p w:rsidR="00F70182" w:rsidRDefault="00F7018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92D76" w:rsidRDefault="00892D76" w:rsidP="002C134F">
      <w:r>
        <w:separator/>
      </w:r>
    </w:p>
  </w:footnote>
  <w:footnote w:type="continuationSeparator" w:id="0">
    <w:p w:rsidR="00892D76" w:rsidRDefault="00892D76" w:rsidP="002C13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6"/>
  <w:drawingGridVerticalSpacing w:val="182"/>
  <w:displayHorizontalDrawingGridEvery w:val="0"/>
  <w:displayVerticalDrawingGridEvery w:val="2"/>
  <w:noPunctuationKerning/>
  <w:characterSpacingControl w:val="doNotCompress"/>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535"/>
    <w:rsid w:val="000614FA"/>
    <w:rsid w:val="00074AAB"/>
    <w:rsid w:val="000B48B5"/>
    <w:rsid w:val="00144585"/>
    <w:rsid w:val="001873C2"/>
    <w:rsid w:val="001F5279"/>
    <w:rsid w:val="00216C1F"/>
    <w:rsid w:val="00270B8F"/>
    <w:rsid w:val="002C134F"/>
    <w:rsid w:val="002D0E95"/>
    <w:rsid w:val="00327F5F"/>
    <w:rsid w:val="004B6DAE"/>
    <w:rsid w:val="004D42D6"/>
    <w:rsid w:val="005D2E0F"/>
    <w:rsid w:val="005E1090"/>
    <w:rsid w:val="006564B0"/>
    <w:rsid w:val="0069655D"/>
    <w:rsid w:val="006C0A7E"/>
    <w:rsid w:val="0072480E"/>
    <w:rsid w:val="007524BD"/>
    <w:rsid w:val="00792270"/>
    <w:rsid w:val="007B763F"/>
    <w:rsid w:val="007D6FF3"/>
    <w:rsid w:val="00832419"/>
    <w:rsid w:val="00841702"/>
    <w:rsid w:val="00892D76"/>
    <w:rsid w:val="008D2ECB"/>
    <w:rsid w:val="009B10FC"/>
    <w:rsid w:val="009C0172"/>
    <w:rsid w:val="00A208AF"/>
    <w:rsid w:val="00A30F50"/>
    <w:rsid w:val="00AA3B7A"/>
    <w:rsid w:val="00AD33D2"/>
    <w:rsid w:val="00B11112"/>
    <w:rsid w:val="00B54258"/>
    <w:rsid w:val="00BA6FB9"/>
    <w:rsid w:val="00C248C9"/>
    <w:rsid w:val="00CC7527"/>
    <w:rsid w:val="00D04535"/>
    <w:rsid w:val="00D15646"/>
    <w:rsid w:val="00D438C3"/>
    <w:rsid w:val="00E10FE3"/>
    <w:rsid w:val="00E206F4"/>
    <w:rsid w:val="00E24482"/>
    <w:rsid w:val="00E77222"/>
    <w:rsid w:val="00EE0F34"/>
    <w:rsid w:val="00F70182"/>
    <w:rsid w:val="00F70378"/>
    <w:rsid w:val="00FE5B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663BC1DD"/>
  <w15:docId w15:val="{CB9EF9D8-0796-4F93-A540-8541A82E0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D2E0F"/>
    <w:pPr>
      <w:widowControl w:val="0"/>
      <w:autoSpaceDE w:val="0"/>
      <w:autoSpaceDN w:val="0"/>
      <w:jc w:val="both"/>
    </w:pPr>
    <w:rPr>
      <w:rFonts w:asci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614F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1">
    <w:name w:val="01 条"/>
    <w:basedOn w:val="a"/>
    <w:pPr>
      <w:ind w:left="100" w:hangingChars="100" w:hanging="100"/>
    </w:pPr>
  </w:style>
  <w:style w:type="paragraph" w:customStyle="1" w:styleId="02">
    <w:name w:val="02 号"/>
    <w:basedOn w:val="a"/>
    <w:pPr>
      <w:ind w:left="200" w:hangingChars="200" w:hanging="200"/>
    </w:pPr>
  </w:style>
  <w:style w:type="paragraph" w:customStyle="1" w:styleId="03">
    <w:name w:val="03 アイウ"/>
    <w:basedOn w:val="a"/>
    <w:pPr>
      <w:ind w:leftChars="200" w:left="300" w:hangingChars="100" w:hanging="100"/>
    </w:pPr>
  </w:style>
  <w:style w:type="paragraph" w:customStyle="1" w:styleId="04">
    <w:name w:val="04 署名"/>
    <w:basedOn w:val="a"/>
    <w:pPr>
      <w:ind w:rightChars="200" w:right="200"/>
      <w:jc w:val="right"/>
    </w:pPr>
  </w:style>
  <w:style w:type="paragraph" w:customStyle="1" w:styleId="05">
    <w:name w:val="05 題名"/>
    <w:basedOn w:val="a"/>
    <w:pPr>
      <w:ind w:leftChars="300" w:left="300"/>
    </w:pPr>
  </w:style>
  <w:style w:type="paragraph" w:styleId="a4">
    <w:name w:val="header"/>
    <w:basedOn w:val="a"/>
    <w:link w:val="a5"/>
    <w:uiPriority w:val="99"/>
    <w:unhideWhenUsed/>
    <w:rsid w:val="002C134F"/>
    <w:pPr>
      <w:tabs>
        <w:tab w:val="center" w:pos="4252"/>
        <w:tab w:val="right" w:pos="8504"/>
      </w:tabs>
      <w:snapToGrid w:val="0"/>
    </w:pPr>
  </w:style>
  <w:style w:type="character" w:customStyle="1" w:styleId="a5">
    <w:name w:val="ヘッダー (文字)"/>
    <w:link w:val="a4"/>
    <w:uiPriority w:val="99"/>
    <w:rsid w:val="002C134F"/>
    <w:rPr>
      <w:rFonts w:ascii="ＭＳ 明朝"/>
      <w:sz w:val="24"/>
      <w:szCs w:val="24"/>
    </w:rPr>
  </w:style>
  <w:style w:type="paragraph" w:styleId="a6">
    <w:name w:val="footer"/>
    <w:basedOn w:val="a"/>
    <w:link w:val="a7"/>
    <w:uiPriority w:val="99"/>
    <w:unhideWhenUsed/>
    <w:rsid w:val="002C134F"/>
    <w:pPr>
      <w:tabs>
        <w:tab w:val="center" w:pos="4252"/>
        <w:tab w:val="right" w:pos="8504"/>
      </w:tabs>
      <w:snapToGrid w:val="0"/>
    </w:pPr>
  </w:style>
  <w:style w:type="character" w:customStyle="1" w:styleId="a7">
    <w:name w:val="フッター (文字)"/>
    <w:link w:val="a6"/>
    <w:uiPriority w:val="99"/>
    <w:rsid w:val="002C134F"/>
    <w:rPr>
      <w:rFonts w:ascii="ＭＳ 明朝"/>
      <w:sz w:val="24"/>
      <w:szCs w:val="24"/>
    </w:rPr>
  </w:style>
  <w:style w:type="paragraph" w:styleId="a8">
    <w:name w:val="Balloon Text"/>
    <w:basedOn w:val="a"/>
    <w:link w:val="a9"/>
    <w:uiPriority w:val="99"/>
    <w:semiHidden/>
    <w:unhideWhenUsed/>
    <w:rsid w:val="00E77222"/>
    <w:rPr>
      <w:rFonts w:ascii="Arial" w:eastAsia="ＭＳ ゴシック" w:hAnsi="Arial"/>
      <w:sz w:val="18"/>
      <w:szCs w:val="18"/>
    </w:rPr>
  </w:style>
  <w:style w:type="character" w:customStyle="1" w:styleId="a9">
    <w:name w:val="吹き出し (文字)"/>
    <w:link w:val="a8"/>
    <w:uiPriority w:val="99"/>
    <w:semiHidden/>
    <w:rsid w:val="00E77222"/>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65411;&#65438;&#65405;&#65400;&#65412;&#65391;&#65420;&#65439;\&#12371;&#12428;&#12384;&#65292;&#26032;&#12375;&#12356;&#35696;&#26696;&#26360;&#24335;\&#26465;&#20363;&#21046;&#2345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F64E7B-0A03-4519-AE1C-53EF337042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条例制定.dot</Template>
  <TotalTime>0</TotalTime>
  <Pages>1</Pages>
  <Words>262</Words>
  <Characters>83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議案第○○号</vt:lpstr>
      <vt:lpstr>議案第○○号</vt:lpstr>
    </vt:vector>
  </TitlesOfParts>
  <Company/>
  <LinksUpToDate>false</LinksUpToDate>
  <CharactersWithSpaces>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議案第○○号</dc:title>
  <dc:subject/>
  <dc:creator>総務課　調整係</dc:creator>
  <cp:keywords/>
  <dc:description/>
  <cp:lastModifiedBy>安河内　太志</cp:lastModifiedBy>
  <cp:revision>2</cp:revision>
  <cp:lastPrinted>2014-06-02T00:52:00Z</cp:lastPrinted>
  <dcterms:created xsi:type="dcterms:W3CDTF">2022-06-30T05:39:00Z</dcterms:created>
  <dcterms:modified xsi:type="dcterms:W3CDTF">2022-06-30T05:39:00Z</dcterms:modified>
</cp:coreProperties>
</file>