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E95" w:rsidRPr="00B54258" w:rsidRDefault="002D0E95" w:rsidP="002D0E95">
      <w:r w:rsidRPr="00B54258">
        <w:rPr>
          <w:rFonts w:hint="eastAsia"/>
        </w:rPr>
        <w:t>様式第１０号</w:t>
      </w:r>
    </w:p>
    <w:p w:rsidR="002D0E95" w:rsidRPr="00B54258" w:rsidRDefault="002D0E95" w:rsidP="002D0E95">
      <w:pPr>
        <w:jc w:val="center"/>
      </w:pPr>
      <w:r w:rsidRPr="00B54258">
        <w:rPr>
          <w:rFonts w:hint="eastAsia"/>
        </w:rPr>
        <w:t>法定外道路工事等中止届出書</w:t>
      </w:r>
    </w:p>
    <w:p w:rsidR="002D0E95" w:rsidRPr="00B54258" w:rsidRDefault="002D0E95" w:rsidP="002D0E95">
      <w:pPr>
        <w:ind w:rightChars="100" w:right="252"/>
        <w:jc w:val="right"/>
      </w:pPr>
      <w:r w:rsidRPr="00B54258">
        <w:rPr>
          <w:rFonts w:hint="eastAsia"/>
        </w:rPr>
        <w:t>年　　月　　日</w:t>
      </w:r>
    </w:p>
    <w:p w:rsidR="002D0E95" w:rsidRPr="00B54258" w:rsidRDefault="002D0E95" w:rsidP="002D0E95">
      <w:r w:rsidRPr="00B54258">
        <w:rPr>
          <w:rFonts w:hint="eastAsia"/>
        </w:rPr>
        <w:t>（あて先）千葉市長</w:t>
      </w:r>
    </w:p>
    <w:p w:rsidR="002D0E95" w:rsidRPr="00B54258" w:rsidRDefault="002D0E95" w:rsidP="002D0E95">
      <w:pPr>
        <w:ind w:leftChars="1400" w:left="3528"/>
      </w:pPr>
      <w:r w:rsidRPr="00B54258">
        <w:rPr>
          <w:rFonts w:hint="eastAsia"/>
        </w:rPr>
        <w:t>届出者　郵便番号</w:t>
      </w:r>
    </w:p>
    <w:p w:rsidR="002D0E95" w:rsidRPr="00B54258" w:rsidRDefault="002D0E95" w:rsidP="002D0E95">
      <w:pPr>
        <w:ind w:leftChars="1800" w:left="4535"/>
      </w:pPr>
      <w:r w:rsidRPr="00B54258">
        <w:rPr>
          <w:rFonts w:hint="eastAsia"/>
        </w:rPr>
        <w:t>住所</w:t>
      </w:r>
    </w:p>
    <w:p w:rsidR="002D0E95" w:rsidRPr="0072480E" w:rsidRDefault="002D0E95" w:rsidP="0072480E">
      <w:pPr>
        <w:ind w:rightChars="100" w:right="252" w:firstLineChars="1800" w:firstLine="4535"/>
      </w:pPr>
      <w:r w:rsidRPr="00B54258">
        <w:rPr>
          <w:rFonts w:hint="eastAsia"/>
        </w:rPr>
        <w:t>氏名</w:t>
      </w:r>
    </w:p>
    <w:p w:rsidR="002D0E95" w:rsidRPr="00B54258" w:rsidRDefault="002D0E95" w:rsidP="002D0E95">
      <w:pPr>
        <w:ind w:leftChars="1800" w:left="4535"/>
      </w:pPr>
      <w:r w:rsidRPr="00B54258">
        <w:rPr>
          <w:rFonts w:hint="eastAsia"/>
        </w:rPr>
        <w:t>担当者</w:t>
      </w:r>
    </w:p>
    <w:p w:rsidR="002D0E95" w:rsidRDefault="002D0E95" w:rsidP="002D0E95">
      <w:pPr>
        <w:ind w:leftChars="1800" w:left="4535"/>
      </w:pPr>
      <w:r>
        <w:rPr>
          <w:rFonts w:hint="eastAsia"/>
        </w:rPr>
        <w:t>連絡先</w:t>
      </w:r>
      <w:r w:rsidRPr="00B54258">
        <w:rPr>
          <w:rFonts w:hint="eastAsia"/>
        </w:rPr>
        <w:t>電話番号</w:t>
      </w:r>
    </w:p>
    <w:p w:rsidR="002D0E95" w:rsidRDefault="002D0E95" w:rsidP="002D0E95">
      <w:pPr>
        <w:ind w:leftChars="1800" w:left="4535"/>
      </w:pPr>
      <w:r>
        <w:rPr>
          <w:rFonts w:hint="eastAsia"/>
        </w:rPr>
        <w:t>連絡先電子メールアドレス</w:t>
      </w:r>
    </w:p>
    <w:p w:rsidR="002D0E95" w:rsidRDefault="002D0E95" w:rsidP="002D0E95">
      <w:pPr>
        <w:ind w:leftChars="1800" w:left="4535"/>
        <w:rPr>
          <w:u w:val="single"/>
        </w:rPr>
      </w:pPr>
      <w:r w:rsidRPr="00BC6B86">
        <w:rPr>
          <w:rFonts w:hint="eastAsia"/>
          <w:u w:val="single"/>
        </w:rPr>
        <w:t xml:space="preserve">　　　　　　　　＠　　　　　　</w:t>
      </w:r>
    </w:p>
    <w:p w:rsidR="0072480E" w:rsidRDefault="0072480E" w:rsidP="002D0E95">
      <w:pPr>
        <w:ind w:leftChars="1800" w:left="4535"/>
        <w:rPr>
          <w:u w:val="single"/>
        </w:rPr>
      </w:pPr>
    </w:p>
    <w:p w:rsidR="0072480E" w:rsidRPr="00BC6B86" w:rsidRDefault="0072480E" w:rsidP="002D0E95">
      <w:pPr>
        <w:ind w:leftChars="1800" w:left="4535"/>
        <w:rPr>
          <w:u w:val="single"/>
        </w:rPr>
      </w:pPr>
    </w:p>
    <w:p w:rsidR="002D0E95" w:rsidRPr="00B54258" w:rsidRDefault="002D0E95" w:rsidP="002D0E95"/>
    <w:p w:rsidR="002D0E95" w:rsidRPr="00B54258" w:rsidRDefault="002D0E95" w:rsidP="002D0E95">
      <w:r w:rsidRPr="00B54258">
        <w:rPr>
          <w:rFonts w:hint="eastAsia"/>
        </w:rPr>
        <w:t xml:space="preserve">　　　　　年　　　月　　　日付け千葉市指令　　第　　　号で承認を受けた法定外道路に関する工事等を下記のとおり中止したいので、千葉市法定外道路条例施行規則第５条第７項の規定により届け出ます。</w:t>
      </w:r>
    </w:p>
    <w:p w:rsidR="002D0E95" w:rsidRPr="00B54258" w:rsidRDefault="002D0E95" w:rsidP="002D0E95"/>
    <w:p w:rsidR="002D0E95" w:rsidRPr="00B54258" w:rsidRDefault="002D0E95" w:rsidP="002D0E95">
      <w:pPr>
        <w:jc w:val="center"/>
      </w:pPr>
      <w:r w:rsidRPr="00B54258">
        <w:rPr>
          <w:rFonts w:hint="eastAsia"/>
        </w:rPr>
        <w:t>記</w:t>
      </w:r>
    </w:p>
    <w:p w:rsidR="002D0E95" w:rsidRPr="00B54258" w:rsidRDefault="002D0E95" w:rsidP="002D0E95"/>
    <w:p w:rsidR="002D0E95" w:rsidRPr="00B54258" w:rsidRDefault="002D0E95" w:rsidP="002D0E95">
      <w:r w:rsidRPr="00B54258">
        <w:rPr>
          <w:rFonts w:hint="eastAsia"/>
        </w:rPr>
        <w:t>１　受付年月日・番号　　　　　年　　月　　日　　第　　　　号</w:t>
      </w:r>
    </w:p>
    <w:p w:rsidR="002D0E95" w:rsidRPr="00B54258" w:rsidRDefault="002D0E95" w:rsidP="002D0E95"/>
    <w:p w:rsidR="002D0E95" w:rsidRPr="00B54258" w:rsidRDefault="002D0E95" w:rsidP="002D0E95">
      <w:r w:rsidRPr="00B54258">
        <w:rPr>
          <w:rFonts w:hint="eastAsia"/>
        </w:rPr>
        <w:t>２　工事等施工箇所　　　　　区</w:t>
      </w:r>
    </w:p>
    <w:p w:rsidR="002D0E95" w:rsidRPr="00B54258" w:rsidRDefault="002D0E95" w:rsidP="002D0E95"/>
    <w:p w:rsidR="002D0E95" w:rsidRPr="00B54258" w:rsidRDefault="002D0E95" w:rsidP="002D0E95">
      <w:r w:rsidRPr="00B54258">
        <w:rPr>
          <w:rFonts w:hint="eastAsia"/>
        </w:rPr>
        <w:t>３　工事等施工業者</w:t>
      </w:r>
    </w:p>
    <w:p w:rsidR="002D0E95" w:rsidRPr="00B54258" w:rsidRDefault="002D0E95" w:rsidP="002D0E95"/>
    <w:p w:rsidR="002D0E95" w:rsidRPr="00B54258" w:rsidRDefault="002D0E95" w:rsidP="002D0E95">
      <w:r w:rsidRPr="00B54258">
        <w:rPr>
          <w:rFonts w:hint="eastAsia"/>
        </w:rPr>
        <w:t>４　中止の理由</w:t>
      </w:r>
    </w:p>
    <w:p w:rsidR="002D0E95" w:rsidRPr="00B54258" w:rsidRDefault="002D0E95" w:rsidP="002D0E95"/>
    <w:p w:rsidR="002D0E95" w:rsidRPr="00B54258" w:rsidRDefault="002D0E95" w:rsidP="002D0E95"/>
    <w:p w:rsidR="002D0E95" w:rsidRPr="00B54258" w:rsidRDefault="002D0E95" w:rsidP="002D0E95"/>
    <w:p w:rsidR="002D0E95" w:rsidRDefault="002D0E95" w:rsidP="002D0E95">
      <w:r w:rsidRPr="00B54258">
        <w:rPr>
          <w:rFonts w:hint="eastAsia"/>
        </w:rPr>
        <w:t>注　届出者が法人である場合は、「住所」の欄に主たる事務所の所在地を、「氏</w:t>
      </w:r>
    </w:p>
    <w:p w:rsidR="002D0E95" w:rsidRDefault="002D0E95" w:rsidP="002D0E95">
      <w:pPr>
        <w:ind w:firstLineChars="100" w:firstLine="252"/>
      </w:pPr>
      <w:r w:rsidRPr="00B54258">
        <w:rPr>
          <w:rFonts w:hint="eastAsia"/>
        </w:rPr>
        <w:t>名」の欄に名称及び代表者の氏名を、「担当者」の欄に所属及び氏名を、それ</w:t>
      </w:r>
    </w:p>
    <w:p w:rsidR="009B10FC" w:rsidRPr="009B10FC" w:rsidRDefault="002D0E95" w:rsidP="00051B01">
      <w:pPr>
        <w:ind w:firstLineChars="100" w:firstLine="252"/>
        <w:rPr>
          <w:rFonts w:hint="eastAsia"/>
        </w:rPr>
      </w:pPr>
      <w:r w:rsidRPr="00B54258">
        <w:rPr>
          <w:rFonts w:hint="eastAsia"/>
        </w:rPr>
        <w:t>ぞれ記載すること。</w:t>
      </w:r>
      <w:bookmarkStart w:id="0" w:name="_GoBack"/>
      <w:bookmarkEnd w:id="0"/>
    </w:p>
    <w:sectPr w:rsidR="009B10FC" w:rsidRPr="009B10FC" w:rsidSect="00144585">
      <w:footerReference w:type="default" r:id="rId7"/>
      <w:pgSz w:w="11907" w:h="16839" w:code="9"/>
      <w:pgMar w:top="1418" w:right="1418" w:bottom="1560" w:left="1418" w:header="851" w:footer="992" w:gutter="0"/>
      <w:pgNumType w:fmt="numberInDash" w:start="74"/>
      <w:cols w:space="425"/>
      <w:docGrid w:type="linesAndChars" w:linePitch="364"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D76" w:rsidRDefault="00892D76" w:rsidP="002C134F">
      <w:r>
        <w:separator/>
      </w:r>
    </w:p>
  </w:endnote>
  <w:endnote w:type="continuationSeparator" w:id="0">
    <w:p w:rsidR="00892D76" w:rsidRDefault="00892D76" w:rsidP="002C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182" w:rsidRDefault="00F70182">
    <w:pPr>
      <w:pStyle w:val="a6"/>
      <w:jc w:val="center"/>
    </w:pPr>
  </w:p>
  <w:p w:rsidR="00F70182" w:rsidRDefault="00F701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D76" w:rsidRDefault="00892D76" w:rsidP="002C134F">
      <w:r>
        <w:separator/>
      </w:r>
    </w:p>
  </w:footnote>
  <w:footnote w:type="continuationSeparator" w:id="0">
    <w:p w:rsidR="00892D76" w:rsidRDefault="00892D76" w:rsidP="002C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35"/>
    <w:rsid w:val="00051B01"/>
    <w:rsid w:val="000614FA"/>
    <w:rsid w:val="00074AAB"/>
    <w:rsid w:val="000B48B5"/>
    <w:rsid w:val="00144585"/>
    <w:rsid w:val="001873C2"/>
    <w:rsid w:val="001F5279"/>
    <w:rsid w:val="00216C1F"/>
    <w:rsid w:val="00270B8F"/>
    <w:rsid w:val="002C134F"/>
    <w:rsid w:val="002D0E95"/>
    <w:rsid w:val="00327F5F"/>
    <w:rsid w:val="004B6DAE"/>
    <w:rsid w:val="004D42D6"/>
    <w:rsid w:val="005D2E0F"/>
    <w:rsid w:val="005E1090"/>
    <w:rsid w:val="006564B0"/>
    <w:rsid w:val="0069655D"/>
    <w:rsid w:val="006C0A7E"/>
    <w:rsid w:val="0072480E"/>
    <w:rsid w:val="007524BD"/>
    <w:rsid w:val="00792270"/>
    <w:rsid w:val="007D6FF3"/>
    <w:rsid w:val="00832419"/>
    <w:rsid w:val="00841702"/>
    <w:rsid w:val="00892D76"/>
    <w:rsid w:val="008D2ECB"/>
    <w:rsid w:val="009B10FC"/>
    <w:rsid w:val="009C0172"/>
    <w:rsid w:val="00A208AF"/>
    <w:rsid w:val="00A30F50"/>
    <w:rsid w:val="00AA3B7A"/>
    <w:rsid w:val="00AD33D2"/>
    <w:rsid w:val="00B11112"/>
    <w:rsid w:val="00B54258"/>
    <w:rsid w:val="00BA6FB9"/>
    <w:rsid w:val="00C248C9"/>
    <w:rsid w:val="00CC7527"/>
    <w:rsid w:val="00D04535"/>
    <w:rsid w:val="00D15646"/>
    <w:rsid w:val="00D438C3"/>
    <w:rsid w:val="00E10FE3"/>
    <w:rsid w:val="00E206F4"/>
    <w:rsid w:val="00E24482"/>
    <w:rsid w:val="00E77222"/>
    <w:rsid w:val="00F70182"/>
    <w:rsid w:val="00F70378"/>
    <w:rsid w:val="00FE5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CADCB85"/>
  <w15:docId w15:val="{CB9EF9D8-0796-4F93-A540-8541A82E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E0F"/>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4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条"/>
    <w:basedOn w:val="a"/>
    <w:pPr>
      <w:ind w:left="100" w:hangingChars="100" w:hanging="100"/>
    </w:pPr>
  </w:style>
  <w:style w:type="paragraph" w:customStyle="1" w:styleId="02">
    <w:name w:val="02 号"/>
    <w:basedOn w:val="a"/>
    <w:pPr>
      <w:ind w:left="200" w:hangingChars="200" w:hanging="200"/>
    </w:pPr>
  </w:style>
  <w:style w:type="paragraph" w:customStyle="1" w:styleId="03">
    <w:name w:val="03 アイウ"/>
    <w:basedOn w:val="a"/>
    <w:pPr>
      <w:ind w:leftChars="200" w:left="300" w:hangingChars="100" w:hanging="100"/>
    </w:pPr>
  </w:style>
  <w:style w:type="paragraph" w:customStyle="1" w:styleId="04">
    <w:name w:val="04 署名"/>
    <w:basedOn w:val="a"/>
    <w:pPr>
      <w:ind w:rightChars="200" w:right="200"/>
      <w:jc w:val="right"/>
    </w:pPr>
  </w:style>
  <w:style w:type="paragraph" w:customStyle="1" w:styleId="05">
    <w:name w:val="05 題名"/>
    <w:basedOn w:val="a"/>
    <w:pPr>
      <w:ind w:leftChars="300" w:left="300"/>
    </w:pPr>
  </w:style>
  <w:style w:type="paragraph" w:styleId="a4">
    <w:name w:val="header"/>
    <w:basedOn w:val="a"/>
    <w:link w:val="a5"/>
    <w:uiPriority w:val="99"/>
    <w:unhideWhenUsed/>
    <w:rsid w:val="002C134F"/>
    <w:pPr>
      <w:tabs>
        <w:tab w:val="center" w:pos="4252"/>
        <w:tab w:val="right" w:pos="8504"/>
      </w:tabs>
      <w:snapToGrid w:val="0"/>
    </w:pPr>
  </w:style>
  <w:style w:type="character" w:customStyle="1" w:styleId="a5">
    <w:name w:val="ヘッダー (文字)"/>
    <w:link w:val="a4"/>
    <w:uiPriority w:val="99"/>
    <w:rsid w:val="002C134F"/>
    <w:rPr>
      <w:rFonts w:ascii="ＭＳ 明朝"/>
      <w:sz w:val="24"/>
      <w:szCs w:val="24"/>
    </w:rPr>
  </w:style>
  <w:style w:type="paragraph" w:styleId="a6">
    <w:name w:val="footer"/>
    <w:basedOn w:val="a"/>
    <w:link w:val="a7"/>
    <w:uiPriority w:val="99"/>
    <w:unhideWhenUsed/>
    <w:rsid w:val="002C134F"/>
    <w:pPr>
      <w:tabs>
        <w:tab w:val="center" w:pos="4252"/>
        <w:tab w:val="right" w:pos="8504"/>
      </w:tabs>
      <w:snapToGrid w:val="0"/>
    </w:pPr>
  </w:style>
  <w:style w:type="character" w:customStyle="1" w:styleId="a7">
    <w:name w:val="フッター (文字)"/>
    <w:link w:val="a6"/>
    <w:uiPriority w:val="99"/>
    <w:rsid w:val="002C134F"/>
    <w:rPr>
      <w:rFonts w:ascii="ＭＳ 明朝"/>
      <w:sz w:val="24"/>
      <w:szCs w:val="24"/>
    </w:rPr>
  </w:style>
  <w:style w:type="paragraph" w:styleId="a8">
    <w:name w:val="Balloon Text"/>
    <w:basedOn w:val="a"/>
    <w:link w:val="a9"/>
    <w:uiPriority w:val="99"/>
    <w:semiHidden/>
    <w:unhideWhenUsed/>
    <w:rsid w:val="00E77222"/>
    <w:rPr>
      <w:rFonts w:ascii="Arial" w:eastAsia="ＭＳ ゴシック" w:hAnsi="Arial"/>
      <w:sz w:val="18"/>
      <w:szCs w:val="18"/>
    </w:rPr>
  </w:style>
  <w:style w:type="character" w:customStyle="1" w:styleId="a9">
    <w:name w:val="吹き出し (文字)"/>
    <w:link w:val="a8"/>
    <w:uiPriority w:val="99"/>
    <w:semiHidden/>
    <w:rsid w:val="00E7722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71;&#12428;&#12384;&#65292;&#26032;&#12375;&#12356;&#35696;&#26696;&#26360;&#24335;\&#26465;&#20363;&#21046;&#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8B9A-291C-4A0A-B81A-E97A2C7B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条例制定.dot</Template>
  <TotalTime>15</TotalTime>
  <Pages>1</Pages>
  <Words>260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総務課　調整係</dc:creator>
  <cp:keywords/>
  <dc:description/>
  <cp:lastModifiedBy>安河内　太志</cp:lastModifiedBy>
  <cp:revision>2</cp:revision>
  <cp:lastPrinted>2014-06-02T00:52:00Z</cp:lastPrinted>
  <dcterms:created xsi:type="dcterms:W3CDTF">2022-06-30T05:54:00Z</dcterms:created>
  <dcterms:modified xsi:type="dcterms:W3CDTF">2022-06-30T05:54:00Z</dcterms:modified>
</cp:coreProperties>
</file>